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CDB90" w14:textId="77777777" w:rsidR="00B171F1" w:rsidRPr="00B171F1" w:rsidRDefault="00B171F1" w:rsidP="00B171F1">
      <w:pPr>
        <w:spacing w:line="260" w:lineRule="atLeast"/>
        <w:jc w:val="center"/>
        <w:rPr>
          <w:rFonts w:ascii="HelveticaNeueLT Std" w:hAnsi="HelveticaNeueLT Std"/>
          <w:sz w:val="24"/>
          <w:szCs w:val="24"/>
        </w:rPr>
      </w:pPr>
      <w:bookmarkStart w:id="0" w:name="_GoBack"/>
    </w:p>
    <w:bookmarkEnd w:id="0"/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350"/>
        <w:gridCol w:w="1170"/>
        <w:gridCol w:w="2520"/>
      </w:tblGrid>
      <w:tr w:rsidR="00B171F1" w:rsidRPr="00B171F1" w14:paraId="13ACDB95" w14:textId="77777777" w:rsidTr="00BA1593">
        <w:tc>
          <w:tcPr>
            <w:tcW w:w="9450" w:type="dxa"/>
            <w:gridSpan w:val="4"/>
          </w:tcPr>
          <w:p w14:paraId="13ACDB91" w14:textId="77777777" w:rsidR="00B171F1" w:rsidRPr="00B171F1" w:rsidRDefault="00B171F1" w:rsidP="00B171F1">
            <w:pPr>
              <w:jc w:val="center"/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br w:type="page"/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br w:type="page"/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br w:type="page"/>
            </w:r>
            <w:r w:rsidRPr="00B171F1">
              <w:rPr>
                <w:rFonts w:ascii="HelveticaNeueLT Std" w:eastAsia="Calibri" w:hAnsi="HelveticaNeueLT Std"/>
                <w:b/>
                <w:bCs/>
                <w:sz w:val="24"/>
                <w:szCs w:val="24"/>
              </w:rPr>
              <w:t>BIOGRAPHICAL SKETCH</w:t>
            </w:r>
          </w:p>
          <w:p w14:paraId="13ACDB92" w14:textId="77777777" w:rsidR="00B171F1" w:rsidRPr="00B171F1" w:rsidRDefault="00B171F1" w:rsidP="00B171F1">
            <w:pPr>
              <w:jc w:val="center"/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t>Provide the following information. Follow the sample format.</w:t>
            </w:r>
          </w:p>
          <w:p w14:paraId="13ACDB93" w14:textId="77777777" w:rsidR="00B171F1" w:rsidRPr="00B171F1" w:rsidRDefault="00B171F1" w:rsidP="00B171F1">
            <w:pPr>
              <w:jc w:val="center"/>
              <w:rPr>
                <w:rFonts w:ascii="HelveticaNeueLT Std" w:eastAsia="Calibri" w:hAnsi="HelveticaNeueLT Std"/>
                <w:b/>
                <w:bCs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b/>
                <w:bCs/>
                <w:sz w:val="24"/>
                <w:szCs w:val="24"/>
              </w:rPr>
              <w:t>DO NOT EXCEED THREE PAGES.</w:t>
            </w:r>
          </w:p>
          <w:p w14:paraId="13ACDB94" w14:textId="77777777" w:rsidR="00B171F1" w:rsidRPr="00B171F1" w:rsidRDefault="00B171F1" w:rsidP="00B171F1">
            <w:pPr>
              <w:jc w:val="center"/>
              <w:rPr>
                <w:rFonts w:ascii="HelveticaNeueLT Std" w:eastAsia="Calibri" w:hAnsi="HelveticaNeueLT Std"/>
                <w:sz w:val="24"/>
                <w:szCs w:val="24"/>
              </w:rPr>
            </w:pPr>
          </w:p>
        </w:tc>
      </w:tr>
      <w:tr w:rsidR="00B171F1" w:rsidRPr="00B171F1" w14:paraId="13ACDB9A" w14:textId="77777777" w:rsidTr="00B171F1">
        <w:trPr>
          <w:trHeight w:val="512"/>
        </w:trPr>
        <w:tc>
          <w:tcPr>
            <w:tcW w:w="4410" w:type="dxa"/>
          </w:tcPr>
          <w:p w14:paraId="13ACDB96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t xml:space="preserve">NAME: 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</w:p>
          <w:p w14:paraId="13ACDB97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</w:p>
        </w:tc>
        <w:tc>
          <w:tcPr>
            <w:tcW w:w="5040" w:type="dxa"/>
            <w:gridSpan w:val="3"/>
          </w:tcPr>
          <w:p w14:paraId="13ACDB98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t xml:space="preserve">POSITION &amp; TITLE: 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</w:p>
          <w:p w14:paraId="13ACDB99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</w:p>
        </w:tc>
      </w:tr>
      <w:tr w:rsidR="00B171F1" w:rsidRPr="00B171F1" w14:paraId="13ACDB9E" w14:textId="77777777" w:rsidTr="00BA1593">
        <w:tc>
          <w:tcPr>
            <w:tcW w:w="9450" w:type="dxa"/>
            <w:gridSpan w:val="4"/>
          </w:tcPr>
          <w:p w14:paraId="13ACDB9B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</w:p>
          <w:p w14:paraId="13ACDB9C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i/>
                <w:iCs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t xml:space="preserve">EDUCATION/TRAINING </w:t>
            </w:r>
            <w:r w:rsidRPr="00B171F1">
              <w:rPr>
                <w:rFonts w:ascii="HelveticaNeueLT Std" w:eastAsia="Calibri" w:hAnsi="HelveticaNeueLT Std"/>
                <w:i/>
                <w:iCs/>
                <w:sz w:val="24"/>
                <w:szCs w:val="24"/>
              </w:rPr>
              <w:t>(Begin with baccalaureate or other initial professional education, such as nursing, and include postdoctoral training.)</w:t>
            </w:r>
          </w:p>
          <w:p w14:paraId="13ACDB9D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</w:p>
        </w:tc>
      </w:tr>
      <w:tr w:rsidR="00B171F1" w:rsidRPr="00B171F1" w14:paraId="13ACDBA4" w14:textId="77777777" w:rsidTr="00B171F1">
        <w:trPr>
          <w:trHeight w:val="683"/>
        </w:trPr>
        <w:tc>
          <w:tcPr>
            <w:tcW w:w="4410" w:type="dxa"/>
          </w:tcPr>
          <w:p w14:paraId="13ACDB9F" w14:textId="77777777" w:rsidR="00B171F1" w:rsidRPr="00B171F1" w:rsidRDefault="00B171F1" w:rsidP="00B171F1">
            <w:pPr>
              <w:jc w:val="center"/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t>INSTITUTION AND LOCATION</w:t>
            </w:r>
          </w:p>
          <w:p w14:paraId="13ACDBA0" w14:textId="77777777" w:rsidR="00B171F1" w:rsidRPr="00B171F1" w:rsidRDefault="00B171F1" w:rsidP="00B171F1">
            <w:pPr>
              <w:jc w:val="center"/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t>(from current to past)</w:t>
            </w:r>
          </w:p>
        </w:tc>
        <w:tc>
          <w:tcPr>
            <w:tcW w:w="1350" w:type="dxa"/>
          </w:tcPr>
          <w:p w14:paraId="13ACDBA1" w14:textId="77777777" w:rsidR="00B171F1" w:rsidRPr="00B171F1" w:rsidRDefault="00B171F1" w:rsidP="00B171F1">
            <w:pPr>
              <w:jc w:val="center"/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t>DEGREE</w:t>
            </w:r>
          </w:p>
        </w:tc>
        <w:tc>
          <w:tcPr>
            <w:tcW w:w="1170" w:type="dxa"/>
          </w:tcPr>
          <w:p w14:paraId="13ACDBA2" w14:textId="77777777" w:rsidR="00B171F1" w:rsidRPr="00B171F1" w:rsidRDefault="00B171F1" w:rsidP="00B171F1">
            <w:pPr>
              <w:jc w:val="center"/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t>YEAR(s)</w:t>
            </w:r>
          </w:p>
        </w:tc>
        <w:tc>
          <w:tcPr>
            <w:tcW w:w="2520" w:type="dxa"/>
          </w:tcPr>
          <w:p w14:paraId="13ACDBA3" w14:textId="77777777" w:rsidR="00B171F1" w:rsidRPr="00B171F1" w:rsidRDefault="00B171F1" w:rsidP="00B171F1">
            <w:pPr>
              <w:jc w:val="center"/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t>FIELD OF STUDY</w:t>
            </w:r>
          </w:p>
        </w:tc>
      </w:tr>
      <w:tr w:rsidR="00B171F1" w:rsidRPr="00B171F1" w14:paraId="13ACDBAA" w14:textId="77777777" w:rsidTr="00B171F1">
        <w:tc>
          <w:tcPr>
            <w:tcW w:w="4410" w:type="dxa"/>
          </w:tcPr>
          <w:p w14:paraId="13ACDBA5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</w:p>
          <w:p w14:paraId="13ACDBA6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ACDBA7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14:paraId="13ACDBA8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520" w:type="dxa"/>
          </w:tcPr>
          <w:p w14:paraId="13ACDBA9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  <w:bookmarkEnd w:id="2"/>
          </w:p>
        </w:tc>
      </w:tr>
      <w:tr w:rsidR="00B171F1" w:rsidRPr="00B171F1" w14:paraId="13ACDBB0" w14:textId="77777777" w:rsidTr="00B171F1">
        <w:tc>
          <w:tcPr>
            <w:tcW w:w="4410" w:type="dxa"/>
          </w:tcPr>
          <w:p w14:paraId="13ACDBAB" w14:textId="77777777" w:rsidR="00B171F1" w:rsidRPr="00B171F1" w:rsidRDefault="00B171F1" w:rsidP="00B171F1">
            <w:pPr>
              <w:autoSpaceDE w:val="0"/>
              <w:autoSpaceDN w:val="0"/>
              <w:rPr>
                <w:rFonts w:ascii="HelveticaNeueLT Std" w:hAnsi="HelveticaNeueLT Std"/>
                <w:sz w:val="24"/>
                <w:szCs w:val="24"/>
              </w:rPr>
            </w:pPr>
            <w:r w:rsidRPr="00B171F1">
              <w:rPr>
                <w:rFonts w:ascii="HelveticaNeueLT Std" w:hAnsi="HelveticaNeueLT Std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71F1">
              <w:rPr>
                <w:rFonts w:ascii="HelveticaNeueLT Std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hAnsi="HelveticaNeueLT Std"/>
                <w:sz w:val="24"/>
                <w:szCs w:val="24"/>
              </w:rPr>
            </w:r>
            <w:r w:rsidRPr="00B171F1">
              <w:rPr>
                <w:rFonts w:ascii="HelveticaNeueLT Std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hAnsi="HelveticaNeueLT Std"/>
                <w:sz w:val="24"/>
                <w:szCs w:val="24"/>
              </w:rPr>
              <w:fldChar w:fldCharType="end"/>
            </w:r>
          </w:p>
          <w:p w14:paraId="13ACDBAC" w14:textId="77777777" w:rsidR="00B171F1" w:rsidRPr="00B171F1" w:rsidRDefault="00B171F1" w:rsidP="00B171F1">
            <w:pPr>
              <w:spacing w:after="120"/>
              <w:rPr>
                <w:rFonts w:ascii="HelveticaNeueLT Std" w:eastAsia="Calibri" w:hAnsi="HelveticaNeueLT Std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ACDBAD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14:paraId="13ACDBAE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520" w:type="dxa"/>
          </w:tcPr>
          <w:p w14:paraId="13ACDBAF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  <w:bookmarkEnd w:id="4"/>
          </w:p>
        </w:tc>
      </w:tr>
      <w:tr w:rsidR="00B171F1" w:rsidRPr="00B171F1" w14:paraId="13ACDBB6" w14:textId="77777777" w:rsidTr="00B171F1">
        <w:trPr>
          <w:trHeight w:val="108"/>
        </w:trPr>
        <w:tc>
          <w:tcPr>
            <w:tcW w:w="4410" w:type="dxa"/>
          </w:tcPr>
          <w:p w14:paraId="13ACDBB1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</w:p>
          <w:p w14:paraId="13ACDBB2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ACDBB3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14:paraId="13ACDBB4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520" w:type="dxa"/>
          </w:tcPr>
          <w:p w14:paraId="13ACDBB5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  <w:bookmarkEnd w:id="6"/>
          </w:p>
        </w:tc>
      </w:tr>
      <w:tr w:rsidR="00B171F1" w:rsidRPr="00B171F1" w14:paraId="13ACDBBC" w14:textId="77777777" w:rsidTr="00B171F1">
        <w:tc>
          <w:tcPr>
            <w:tcW w:w="4410" w:type="dxa"/>
          </w:tcPr>
          <w:p w14:paraId="13ACDBB7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</w:p>
          <w:p w14:paraId="13ACDBB8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ACDBB9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170" w:type="dxa"/>
          </w:tcPr>
          <w:p w14:paraId="13ACDBBA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520" w:type="dxa"/>
          </w:tcPr>
          <w:p w14:paraId="13ACDBBB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  <w:bookmarkEnd w:id="9"/>
          </w:p>
        </w:tc>
      </w:tr>
      <w:tr w:rsidR="00B171F1" w:rsidRPr="00B171F1" w14:paraId="13ACDBC2" w14:textId="77777777" w:rsidTr="00B171F1">
        <w:trPr>
          <w:trHeight w:val="557"/>
        </w:trPr>
        <w:tc>
          <w:tcPr>
            <w:tcW w:w="4410" w:type="dxa"/>
          </w:tcPr>
          <w:p w14:paraId="13ACDBBD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</w:p>
          <w:p w14:paraId="13ACDBBE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ACDBBF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170" w:type="dxa"/>
          </w:tcPr>
          <w:p w14:paraId="13ACDBC0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520" w:type="dxa"/>
          </w:tcPr>
          <w:p w14:paraId="13ACDBC1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instrText xml:space="preserve"> FORMTEXT </w:instrTex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separate"/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noProof/>
                <w:sz w:val="24"/>
                <w:szCs w:val="24"/>
              </w:rPr>
              <w:t> 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fldChar w:fldCharType="end"/>
            </w:r>
            <w:bookmarkEnd w:id="12"/>
          </w:p>
        </w:tc>
      </w:tr>
      <w:tr w:rsidR="00B171F1" w:rsidRPr="00B171F1" w14:paraId="13ACDBC4" w14:textId="77777777" w:rsidTr="00C01BC5">
        <w:trPr>
          <w:trHeight w:val="557"/>
        </w:trPr>
        <w:tc>
          <w:tcPr>
            <w:tcW w:w="9450" w:type="dxa"/>
            <w:gridSpan w:val="4"/>
          </w:tcPr>
          <w:p w14:paraId="13ACDBC3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b/>
                <w:bCs/>
                <w:sz w:val="24"/>
                <w:szCs w:val="24"/>
                <w:lang w:val="en-CA"/>
              </w:rPr>
              <w:t>Positions and Employment: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t xml:space="preserve"> List current position followed by previous positions including dates in reverse chronological order. </w:t>
            </w:r>
          </w:p>
        </w:tc>
      </w:tr>
      <w:tr w:rsidR="00B171F1" w:rsidRPr="00B171F1" w14:paraId="13ACDBC6" w14:textId="77777777" w:rsidTr="00C01BC5">
        <w:trPr>
          <w:trHeight w:val="557"/>
        </w:trPr>
        <w:tc>
          <w:tcPr>
            <w:tcW w:w="9450" w:type="dxa"/>
            <w:gridSpan w:val="4"/>
          </w:tcPr>
          <w:p w14:paraId="13ACDBC5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b/>
                <w:bCs/>
                <w:sz w:val="24"/>
                <w:szCs w:val="24"/>
              </w:rPr>
              <w:t>Honors</w:t>
            </w:r>
            <w:r w:rsidRPr="00B171F1">
              <w:rPr>
                <w:rFonts w:ascii="HelveticaNeueLT Std" w:eastAsia="Calibri" w:hAnsi="HelveticaNeueLT Std"/>
                <w:b/>
                <w:bCs/>
                <w:sz w:val="24"/>
                <w:szCs w:val="24"/>
                <w:u w:val="single"/>
              </w:rPr>
              <w:t>:</w:t>
            </w:r>
            <w:r w:rsidRPr="00B171F1">
              <w:rPr>
                <w:rFonts w:ascii="HelveticaNeueLT Std" w:eastAsia="Calibri" w:hAnsi="HelveticaNeueLT Std"/>
                <w:b/>
                <w:bCs/>
                <w:sz w:val="24"/>
                <w:szCs w:val="24"/>
              </w:rPr>
              <w:t xml:space="preserve"> </w:t>
            </w:r>
            <w:r w:rsidRPr="00B171F1">
              <w:rPr>
                <w:rFonts w:ascii="HelveticaNeueLT Std" w:eastAsia="Calibri" w:hAnsi="HelveticaNeueLT Std"/>
                <w:bCs/>
                <w:sz w:val="24"/>
                <w:szCs w:val="24"/>
              </w:rPr>
              <w:t>List</w:t>
            </w:r>
            <w:r w:rsidRPr="00B171F1">
              <w:rPr>
                <w:rFonts w:ascii="HelveticaNeueLT Std" w:eastAsia="Calibri" w:hAnsi="HelveticaNeueLT Std"/>
                <w:b/>
                <w:bCs/>
                <w:sz w:val="24"/>
                <w:szCs w:val="24"/>
              </w:rPr>
              <w:t xml:space="preserve"> </w:t>
            </w:r>
            <w:r w:rsidRPr="00B171F1">
              <w:rPr>
                <w:rFonts w:ascii="HelveticaNeueLT Std" w:eastAsia="Calibri" w:hAnsi="HelveticaNeueLT Std"/>
                <w:bCs/>
                <w:sz w:val="24"/>
                <w:szCs w:val="24"/>
              </w:rPr>
              <w:t xml:space="preserve">honors and dates in reverse chronological order. </w:t>
            </w:r>
          </w:p>
        </w:tc>
      </w:tr>
      <w:tr w:rsidR="00B171F1" w:rsidRPr="00B171F1" w14:paraId="13ACDBC9" w14:textId="77777777" w:rsidTr="00C01BC5">
        <w:trPr>
          <w:trHeight w:val="557"/>
        </w:trPr>
        <w:tc>
          <w:tcPr>
            <w:tcW w:w="9450" w:type="dxa"/>
            <w:gridSpan w:val="4"/>
          </w:tcPr>
          <w:p w14:paraId="13ACDBC7" w14:textId="77777777" w:rsidR="00B171F1" w:rsidRPr="00B171F1" w:rsidRDefault="00B171F1" w:rsidP="00B171F1">
            <w:pPr>
              <w:ind w:right="288"/>
              <w:jc w:val="both"/>
              <w:rPr>
                <w:rFonts w:ascii="HelveticaNeueLT Std" w:eastAsia="Calibri" w:hAnsi="HelveticaNeueLT Std"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b/>
                <w:bCs/>
                <w:sz w:val="24"/>
                <w:szCs w:val="24"/>
              </w:rPr>
              <w:t>Selected Publications</w:t>
            </w:r>
            <w:r w:rsidRPr="00B171F1">
              <w:rPr>
                <w:rFonts w:ascii="HelveticaNeueLT Std" w:eastAsia="Calibri" w:hAnsi="HelveticaNeueLT Std"/>
                <w:b/>
                <w:bCs/>
                <w:sz w:val="24"/>
                <w:szCs w:val="24"/>
                <w:u w:val="single"/>
              </w:rPr>
              <w:t>:</w:t>
            </w:r>
            <w:r w:rsidRPr="00B171F1">
              <w:rPr>
                <w:rFonts w:ascii="HelveticaNeueLT Std" w:eastAsia="Calibri" w:hAnsi="HelveticaNeueLT Std"/>
                <w:b/>
                <w:bCs/>
                <w:sz w:val="24"/>
                <w:szCs w:val="24"/>
              </w:rPr>
              <w:t xml:space="preserve"> </w:t>
            </w:r>
            <w:r w:rsidRPr="00B171F1">
              <w:rPr>
                <w:rFonts w:ascii="HelveticaNeueLT Std" w:eastAsia="Calibri" w:hAnsi="HelveticaNeueLT Std"/>
                <w:bCs/>
                <w:sz w:val="24"/>
                <w:szCs w:val="24"/>
              </w:rPr>
              <w:t>(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t>Do not include publications submitted or in preparation).</w:t>
            </w:r>
          </w:p>
          <w:p w14:paraId="13ACDBC8" w14:textId="77777777" w:rsidR="00B171F1" w:rsidRPr="00B171F1" w:rsidRDefault="00B171F1" w:rsidP="00B171F1">
            <w:pPr>
              <w:rPr>
                <w:rFonts w:ascii="HelveticaNeueLT Std" w:eastAsia="Calibri" w:hAnsi="HelveticaNeueLT Std"/>
                <w:b/>
                <w:bCs/>
                <w:sz w:val="24"/>
                <w:szCs w:val="24"/>
              </w:rPr>
            </w:pPr>
          </w:p>
        </w:tc>
      </w:tr>
      <w:tr w:rsidR="00B171F1" w:rsidRPr="00B171F1" w14:paraId="13ACDBCB" w14:textId="77777777" w:rsidTr="00C01BC5">
        <w:trPr>
          <w:trHeight w:val="557"/>
        </w:trPr>
        <w:tc>
          <w:tcPr>
            <w:tcW w:w="9450" w:type="dxa"/>
            <w:gridSpan w:val="4"/>
          </w:tcPr>
          <w:p w14:paraId="13ACDBCA" w14:textId="77777777" w:rsidR="00B171F1" w:rsidRPr="00B171F1" w:rsidRDefault="00B171F1" w:rsidP="00B171F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44" w:lineRule="auto"/>
              <w:rPr>
                <w:rFonts w:ascii="HelveticaNeueLT Std" w:eastAsia="Calibri" w:hAnsi="HelveticaNeueLT Std"/>
                <w:b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b/>
                <w:sz w:val="24"/>
                <w:szCs w:val="24"/>
              </w:rPr>
              <w:t>Presentations:</w:t>
            </w:r>
            <w:r w:rsidRPr="00B171F1">
              <w:rPr>
                <w:rFonts w:ascii="HelveticaNeueLT Std" w:eastAsia="Calibri" w:hAnsi="HelveticaNeueLT Std"/>
                <w:sz w:val="24"/>
                <w:szCs w:val="24"/>
              </w:rPr>
              <w:t xml:space="preserve">  </w:t>
            </w:r>
          </w:p>
        </w:tc>
      </w:tr>
      <w:tr w:rsidR="00B171F1" w:rsidRPr="00B171F1" w14:paraId="13ACDBCD" w14:textId="77777777" w:rsidTr="00C01BC5">
        <w:trPr>
          <w:trHeight w:val="557"/>
        </w:trPr>
        <w:tc>
          <w:tcPr>
            <w:tcW w:w="9450" w:type="dxa"/>
            <w:gridSpan w:val="4"/>
          </w:tcPr>
          <w:p w14:paraId="13ACDBCC" w14:textId="77777777" w:rsidR="00B171F1" w:rsidRPr="00B171F1" w:rsidRDefault="00B171F1" w:rsidP="00B171F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44" w:lineRule="auto"/>
              <w:rPr>
                <w:rFonts w:ascii="HelveticaNeueLT Std" w:eastAsia="Calibri" w:hAnsi="HelveticaNeueLT Std"/>
                <w:b/>
                <w:sz w:val="24"/>
                <w:szCs w:val="24"/>
              </w:rPr>
            </w:pPr>
            <w:r w:rsidRPr="00B171F1">
              <w:rPr>
                <w:rFonts w:ascii="HelveticaNeueLT Std" w:eastAsia="Calibri" w:hAnsi="HelveticaNeueLT Std"/>
                <w:b/>
                <w:sz w:val="24"/>
                <w:szCs w:val="24"/>
              </w:rPr>
              <w:t>Other Professional Activities:</w:t>
            </w:r>
          </w:p>
        </w:tc>
      </w:tr>
      <w:tr w:rsidR="00E42A68" w:rsidRPr="00B171F1" w14:paraId="13ACDBD0" w14:textId="77777777" w:rsidTr="00C01BC5">
        <w:trPr>
          <w:trHeight w:val="557"/>
        </w:trPr>
        <w:tc>
          <w:tcPr>
            <w:tcW w:w="9450" w:type="dxa"/>
            <w:gridSpan w:val="4"/>
          </w:tcPr>
          <w:p w14:paraId="13ACDBCE" w14:textId="77777777" w:rsidR="00E42A68" w:rsidRPr="00B171F1" w:rsidRDefault="00E42A68" w:rsidP="00E42A68">
            <w:pPr>
              <w:tabs>
                <w:tab w:val="left" w:pos="-1440"/>
                <w:tab w:val="left" w:pos="262"/>
                <w:tab w:val="left" w:pos="1800"/>
              </w:tabs>
              <w:autoSpaceDE w:val="0"/>
              <w:autoSpaceDN w:val="0"/>
              <w:rPr>
                <w:rFonts w:ascii="HelveticaNeueLT Std" w:hAnsi="HelveticaNeueLT Std"/>
                <w:b/>
                <w:sz w:val="24"/>
                <w:szCs w:val="24"/>
              </w:rPr>
            </w:pPr>
            <w:r w:rsidRPr="00B171F1">
              <w:rPr>
                <w:rFonts w:ascii="HelveticaNeueLT Std" w:hAnsi="HelveticaNeueLT Std"/>
                <w:b/>
                <w:sz w:val="24"/>
                <w:szCs w:val="24"/>
              </w:rPr>
              <w:t>Selected Professional Service</w:t>
            </w:r>
            <w:r>
              <w:rPr>
                <w:rFonts w:ascii="HelveticaNeueLT Std" w:hAnsi="HelveticaNeueLT Std"/>
                <w:b/>
                <w:sz w:val="24"/>
                <w:szCs w:val="24"/>
              </w:rPr>
              <w:t>:</w:t>
            </w:r>
            <w:r w:rsidRPr="00B171F1">
              <w:rPr>
                <w:rFonts w:ascii="HelveticaNeueLT Std" w:hAnsi="HelveticaNeueLT Std"/>
                <w:b/>
                <w:sz w:val="24"/>
                <w:szCs w:val="24"/>
              </w:rPr>
              <w:t xml:space="preserve"> </w:t>
            </w:r>
          </w:p>
          <w:p w14:paraId="13ACDBCF" w14:textId="77777777" w:rsidR="00E42A68" w:rsidRPr="00B171F1" w:rsidRDefault="00E42A68" w:rsidP="00B171F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44" w:lineRule="auto"/>
              <w:rPr>
                <w:rFonts w:ascii="HelveticaNeueLT Std" w:eastAsia="Calibri" w:hAnsi="HelveticaNeueLT Std"/>
                <w:b/>
                <w:sz w:val="24"/>
                <w:szCs w:val="24"/>
              </w:rPr>
            </w:pPr>
          </w:p>
        </w:tc>
      </w:tr>
    </w:tbl>
    <w:p w14:paraId="13ACDBD1" w14:textId="77777777" w:rsidR="00A360CC" w:rsidRPr="00A32275" w:rsidRDefault="00A360CC" w:rsidP="00E42A68"/>
    <w:sectPr w:rsidR="00A360CC" w:rsidRPr="00A32275" w:rsidSect="00A32275">
      <w:headerReference w:type="default" r:id="rId7"/>
      <w:footerReference w:type="default" r:id="rId8"/>
      <w:pgSz w:w="12240" w:h="15840" w:code="1"/>
      <w:pgMar w:top="2592" w:right="1728" w:bottom="2347" w:left="172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5E62F" w14:textId="77777777" w:rsidR="00B965FB" w:rsidRDefault="00B965FB">
      <w:r>
        <w:separator/>
      </w:r>
    </w:p>
  </w:endnote>
  <w:endnote w:type="continuationSeparator" w:id="0">
    <w:p w14:paraId="70DB35EA" w14:textId="77777777" w:rsidR="00B965FB" w:rsidRDefault="00B9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CDBD7" w14:textId="77777777" w:rsidR="0035207F" w:rsidRDefault="00A322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ACDBDA" wp14:editId="13ACDBDB">
              <wp:simplePos x="0" y="0"/>
              <wp:positionH relativeFrom="column">
                <wp:posOffset>-1088390</wp:posOffset>
              </wp:positionH>
              <wp:positionV relativeFrom="paragraph">
                <wp:posOffset>-635000</wp:posOffset>
              </wp:positionV>
              <wp:extent cx="7781925" cy="541020"/>
              <wp:effectExtent l="0" t="0" r="9525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1925" cy="541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CDBDC" w14:textId="77777777" w:rsidR="00B962AE" w:rsidRPr="00B962AE" w:rsidRDefault="00B962AE" w:rsidP="00B962AE">
                          <w:pPr>
                            <w:pStyle w:val="BasicParagraph"/>
                            <w:jc w:val="center"/>
                            <w:rPr>
                              <w:rFonts w:ascii="HelveticaNeueLT Std" w:hAnsi="HelveticaNeueLT Std" w:cs="HelveticaNeueLT Std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B962AE">
                            <w:rPr>
                              <w:rFonts w:ascii="HelveticaNeueLT Std" w:hAnsi="HelveticaNeueLT Std" w:cs="HelveticaNeueLT Std"/>
                              <w:b/>
                              <w:bCs/>
                              <w:color w:val="595959" w:themeColor="text1" w:themeTint="A6"/>
                              <w:sz w:val="16"/>
                              <w:szCs w:val="16"/>
                            </w:rPr>
                            <w:t>www.nln</w:t>
                          </w:r>
                          <w:r w:rsidR="008F4920">
                            <w:rPr>
                              <w:rFonts w:ascii="HelveticaNeueLT Std" w:hAnsi="HelveticaNeueLT Std" w:cs="HelveticaNeueLT Std"/>
                              <w:b/>
                              <w:bCs/>
                              <w:color w:val="595959" w:themeColor="text1" w:themeTint="A6"/>
                              <w:sz w:val="16"/>
                              <w:szCs w:val="16"/>
                            </w:rPr>
                            <w:t>foundation</w:t>
                          </w:r>
                          <w:r w:rsidRPr="00B962AE">
                            <w:rPr>
                              <w:rFonts w:ascii="HelveticaNeueLT Std" w:hAnsi="HelveticaNeueLT Std" w:cs="HelveticaNeueLT Std"/>
                              <w:b/>
                              <w:bCs/>
                              <w:color w:val="595959" w:themeColor="text1" w:themeTint="A6"/>
                              <w:sz w:val="16"/>
                              <w:szCs w:val="16"/>
                            </w:rPr>
                            <w:t>.org</w:t>
                          </w:r>
                        </w:p>
                        <w:p w14:paraId="13ACDBDD" w14:textId="77777777" w:rsidR="00D20C12" w:rsidRPr="00B962AE" w:rsidRDefault="00B962AE" w:rsidP="00B962AE">
                          <w:pPr>
                            <w:spacing w:line="264" w:lineRule="auto"/>
                            <w:jc w:val="center"/>
                            <w:rPr>
                              <w:rFonts w:ascii="Arial" w:hAnsi="Arial"/>
                              <w:color w:val="595959" w:themeColor="text1" w:themeTint="A6"/>
                              <w:sz w:val="16"/>
                            </w:rPr>
                          </w:pPr>
                          <w:r w:rsidRPr="00B962AE">
                            <w:rPr>
                              <w:rFonts w:ascii="HelveticaNeueLT Std" w:hAnsi="HelveticaNeueLT Std" w:cs="HelveticaNeueLT Std"/>
                              <w:color w:val="595959" w:themeColor="text1" w:themeTint="A6"/>
                              <w:sz w:val="16"/>
                              <w:szCs w:val="16"/>
                            </w:rPr>
                            <w:t>800-669-</w:t>
                          </w:r>
                          <w:proofErr w:type="gramStart"/>
                          <w:r w:rsidRPr="00B962AE">
                            <w:rPr>
                              <w:rFonts w:ascii="HelveticaNeueLT Std" w:hAnsi="HelveticaNeueLT Std" w:cs="HelveticaNeueLT Std"/>
                              <w:color w:val="595959" w:themeColor="text1" w:themeTint="A6"/>
                              <w:sz w:val="16"/>
                              <w:szCs w:val="16"/>
                            </w:rPr>
                            <w:t>1656  |</w:t>
                          </w:r>
                          <w:proofErr w:type="gramEnd"/>
                          <w:r w:rsidRPr="00B962AE">
                            <w:rPr>
                              <w:rFonts w:ascii="HelveticaNeueLT Std" w:hAnsi="HelveticaNeueLT Std" w:cs="HelveticaNeueLT Std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 2600 Virginia Avenue, NW, Washington, DC 20037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CD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7pt;margin-top:-50pt;width:612.75pt;height:4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" filled="f" stroked="f">
              <v:textbox inset="0,0,0,0">
                <w:txbxContent>
                  <w:p w14:paraId="13ACDBDC" w14:textId="77777777" w:rsidR="00B962AE" w:rsidRPr="00B962AE" w:rsidRDefault="00B962AE" w:rsidP="00B962AE">
                    <w:pPr>
                      <w:pStyle w:val="BasicParagraph"/>
                      <w:jc w:val="center"/>
                      <w:rPr>
                        <w:rFonts w:ascii="HelveticaNeueLT Std" w:hAnsi="HelveticaNeueLT Std" w:cs="HelveticaNeueLT Std"/>
                        <w:color w:val="595959" w:themeColor="text1" w:themeTint="A6"/>
                        <w:sz w:val="16"/>
                        <w:szCs w:val="16"/>
                      </w:rPr>
                    </w:pPr>
                    <w:r w:rsidRPr="00B962AE">
                      <w:rPr>
                        <w:rFonts w:ascii="HelveticaNeueLT Std" w:hAnsi="HelveticaNeueLT Std" w:cs="HelveticaNeueLT Std"/>
                        <w:b/>
                        <w:bCs/>
                        <w:color w:val="595959" w:themeColor="text1" w:themeTint="A6"/>
                        <w:sz w:val="16"/>
                        <w:szCs w:val="16"/>
                      </w:rPr>
                      <w:t>www.nln</w:t>
                    </w:r>
                    <w:r w:rsidR="008F4920">
                      <w:rPr>
                        <w:rFonts w:ascii="HelveticaNeueLT Std" w:hAnsi="HelveticaNeueLT Std" w:cs="HelveticaNeueLT Std"/>
                        <w:b/>
                        <w:bCs/>
                        <w:color w:val="595959" w:themeColor="text1" w:themeTint="A6"/>
                        <w:sz w:val="16"/>
                        <w:szCs w:val="16"/>
                      </w:rPr>
                      <w:t>foundation</w:t>
                    </w:r>
                    <w:r w:rsidRPr="00B962AE">
                      <w:rPr>
                        <w:rFonts w:ascii="HelveticaNeueLT Std" w:hAnsi="HelveticaNeueLT Std" w:cs="HelveticaNeueLT Std"/>
                        <w:b/>
                        <w:bCs/>
                        <w:color w:val="595959" w:themeColor="text1" w:themeTint="A6"/>
                        <w:sz w:val="16"/>
                        <w:szCs w:val="16"/>
                      </w:rPr>
                      <w:t>.org</w:t>
                    </w:r>
                  </w:p>
                  <w:p w14:paraId="13ACDBDD" w14:textId="77777777" w:rsidR="00D20C12" w:rsidRPr="00B962AE" w:rsidRDefault="00B962AE" w:rsidP="00B962AE">
                    <w:pPr>
                      <w:spacing w:line="264" w:lineRule="auto"/>
                      <w:jc w:val="center"/>
                      <w:rPr>
                        <w:rFonts w:ascii="Arial" w:hAnsi="Arial"/>
                        <w:color w:val="595959" w:themeColor="text1" w:themeTint="A6"/>
                        <w:sz w:val="16"/>
                      </w:rPr>
                    </w:pPr>
                    <w:r w:rsidRPr="00B962AE">
                      <w:rPr>
                        <w:rFonts w:ascii="HelveticaNeueLT Std" w:hAnsi="HelveticaNeueLT Std" w:cs="HelveticaNeueLT Std"/>
                        <w:color w:val="595959" w:themeColor="text1" w:themeTint="A6"/>
                        <w:sz w:val="16"/>
                        <w:szCs w:val="16"/>
                      </w:rPr>
                      <w:t>800-669-</w:t>
                    </w:r>
                    <w:proofErr w:type="gramStart"/>
                    <w:r w:rsidRPr="00B962AE">
                      <w:rPr>
                        <w:rFonts w:ascii="HelveticaNeueLT Std" w:hAnsi="HelveticaNeueLT Std" w:cs="HelveticaNeueLT Std"/>
                        <w:color w:val="595959" w:themeColor="text1" w:themeTint="A6"/>
                        <w:sz w:val="16"/>
                        <w:szCs w:val="16"/>
                      </w:rPr>
                      <w:t>1656  |</w:t>
                    </w:r>
                    <w:proofErr w:type="gramEnd"/>
                    <w:r w:rsidRPr="00B962AE">
                      <w:rPr>
                        <w:rFonts w:ascii="HelveticaNeueLT Std" w:hAnsi="HelveticaNeueLT Std" w:cs="HelveticaNeueLT Std"/>
                        <w:color w:val="595959" w:themeColor="text1" w:themeTint="A6"/>
                        <w:sz w:val="16"/>
                        <w:szCs w:val="16"/>
                      </w:rPr>
                      <w:t xml:space="preserve">  2600 Virginia Avenue, NW, Washington, DC 20037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7117B" w14:textId="77777777" w:rsidR="00B965FB" w:rsidRDefault="00B965FB">
      <w:r>
        <w:separator/>
      </w:r>
    </w:p>
  </w:footnote>
  <w:footnote w:type="continuationSeparator" w:id="0">
    <w:p w14:paraId="3C95F237" w14:textId="77777777" w:rsidR="00B965FB" w:rsidRDefault="00B96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CDBD6" w14:textId="77777777" w:rsidR="00C96858" w:rsidRDefault="008F4920" w:rsidP="00146E22">
    <w:pPr>
      <w:pStyle w:val="Header"/>
      <w:tabs>
        <w:tab w:val="right" w:pos="6804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ACDBD8" wp14:editId="13ACDBD9">
          <wp:simplePos x="0" y="0"/>
          <wp:positionH relativeFrom="margin">
            <wp:posOffset>-821690</wp:posOffset>
          </wp:positionH>
          <wp:positionV relativeFrom="margin">
            <wp:posOffset>-1385570</wp:posOffset>
          </wp:positionV>
          <wp:extent cx="1619250" cy="755650"/>
          <wp:effectExtent l="19050" t="0" r="0" b="0"/>
          <wp:wrapSquare wrapText="bothSides"/>
          <wp:docPr id="1" name="Picture 1" descr="color logo 124 (coated) -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 124 (coated) -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6858">
      <w:br/>
    </w:r>
    <w:r w:rsidR="00296A6F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F1"/>
    <w:rsid w:val="00047B24"/>
    <w:rsid w:val="0008323B"/>
    <w:rsid w:val="000B6F32"/>
    <w:rsid w:val="000D55E3"/>
    <w:rsid w:val="00100333"/>
    <w:rsid w:val="00126C87"/>
    <w:rsid w:val="00146E22"/>
    <w:rsid w:val="00156B15"/>
    <w:rsid w:val="00163866"/>
    <w:rsid w:val="001949A9"/>
    <w:rsid w:val="00197F09"/>
    <w:rsid w:val="00283F4A"/>
    <w:rsid w:val="00296A6F"/>
    <w:rsid w:val="002A63BB"/>
    <w:rsid w:val="002C447E"/>
    <w:rsid w:val="0035207F"/>
    <w:rsid w:val="003531F6"/>
    <w:rsid w:val="00354701"/>
    <w:rsid w:val="003A01A4"/>
    <w:rsid w:val="003A69D3"/>
    <w:rsid w:val="00437408"/>
    <w:rsid w:val="00574BB5"/>
    <w:rsid w:val="005E5D3F"/>
    <w:rsid w:val="006A566A"/>
    <w:rsid w:val="006F0106"/>
    <w:rsid w:val="00704ED1"/>
    <w:rsid w:val="007837D0"/>
    <w:rsid w:val="00895393"/>
    <w:rsid w:val="008F37C0"/>
    <w:rsid w:val="008F4920"/>
    <w:rsid w:val="009510E2"/>
    <w:rsid w:val="009A549A"/>
    <w:rsid w:val="009F221A"/>
    <w:rsid w:val="00A32275"/>
    <w:rsid w:val="00A360CC"/>
    <w:rsid w:val="00A50085"/>
    <w:rsid w:val="00AC409E"/>
    <w:rsid w:val="00AF27AD"/>
    <w:rsid w:val="00B171F1"/>
    <w:rsid w:val="00B962AE"/>
    <w:rsid w:val="00B965FB"/>
    <w:rsid w:val="00BA7965"/>
    <w:rsid w:val="00C71ADE"/>
    <w:rsid w:val="00C96858"/>
    <w:rsid w:val="00CC2D7C"/>
    <w:rsid w:val="00D20C12"/>
    <w:rsid w:val="00D24589"/>
    <w:rsid w:val="00D31943"/>
    <w:rsid w:val="00E00D64"/>
    <w:rsid w:val="00E07148"/>
    <w:rsid w:val="00E42A68"/>
    <w:rsid w:val="00EC74A3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ACDB90"/>
  <w15:docId w15:val="{A921C9C8-1541-44BE-B60D-3484523E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3BB"/>
  </w:style>
  <w:style w:type="paragraph" w:styleId="Heading1">
    <w:name w:val="heading 1"/>
    <w:basedOn w:val="Normal"/>
    <w:next w:val="Normal"/>
    <w:qFormat/>
    <w:rsid w:val="002A63BB"/>
    <w:pPr>
      <w:keepNext/>
      <w:outlineLvl w:val="0"/>
    </w:pPr>
    <w:rPr>
      <w:b/>
      <w:sz w:val="11"/>
    </w:rPr>
  </w:style>
  <w:style w:type="paragraph" w:styleId="Heading2">
    <w:name w:val="heading 2"/>
    <w:basedOn w:val="Normal"/>
    <w:next w:val="Normal"/>
    <w:qFormat/>
    <w:rsid w:val="002A63BB"/>
    <w:pPr>
      <w:keepNext/>
      <w:outlineLvl w:val="1"/>
    </w:pPr>
    <w:rPr>
      <w:i/>
      <w:sz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A63BB"/>
    <w:rPr>
      <w:rFonts w:ascii="Garamond" w:hAnsi="Garamond"/>
      <w:sz w:val="24"/>
    </w:rPr>
  </w:style>
  <w:style w:type="paragraph" w:styleId="Header">
    <w:name w:val="header"/>
    <w:basedOn w:val="Normal"/>
    <w:rsid w:val="00C96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685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04ED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B962A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32275"/>
    <w:rPr>
      <w:b/>
      <w:bCs/>
    </w:rPr>
  </w:style>
  <w:style w:type="table" w:styleId="TableGrid">
    <w:name w:val="Table Grid"/>
    <w:basedOn w:val="TableNormal"/>
    <w:uiPriority w:val="59"/>
    <w:rsid w:val="00B1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ommunications\Communications%20Policies,%20Procedures,%20Standards,%20Fonts\NLN%20Templates\Foundation%20Letterhead%20Template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4CCAAB2D8B94C9E80AEE0F968D4E3" ma:contentTypeVersion="12" ma:contentTypeDescription="Create a new document." ma:contentTypeScope="" ma:versionID="3aba7593132b64f0901d1038cdef3005">
  <xsd:schema xmlns:xsd="http://www.w3.org/2001/XMLSchema" xmlns:xs="http://www.w3.org/2001/XMLSchema" xmlns:p="http://schemas.microsoft.com/office/2006/metadata/properties" xmlns:ns2="115335aa-b14d-43fc-bc3f-f6c2eb8e2e98" xmlns:ns3="e6718f48-bae5-4a3b-98de-cc0791a0f4dd" targetNamespace="http://schemas.microsoft.com/office/2006/metadata/properties" ma:root="true" ma:fieldsID="d216c6bbe5bd0536154efc76533007e9" ns2:_="" ns3:_="">
    <xsd:import namespace="115335aa-b14d-43fc-bc3f-f6c2eb8e2e98"/>
    <xsd:import namespace="e6718f48-bae5-4a3b-98de-cc0791a0f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335aa-b14d-43fc-bc3f-f6c2eb8e2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8f48-bae5-4a3b-98de-cc0791a0f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CFA70C-3619-434D-8118-607163145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184245-7327-4E37-A48C-1018A5BC8A28}"/>
</file>

<file path=customXml/itemProps3.xml><?xml version="1.0" encoding="utf-8"?>
<ds:datastoreItem xmlns:ds="http://schemas.openxmlformats.org/officeDocument/2006/customXml" ds:itemID="{744358AE-02ED-4D58-B09C-BE82B7BF7552}"/>
</file>

<file path=customXml/itemProps4.xml><?xml version="1.0" encoding="utf-8"?>
<ds:datastoreItem xmlns:ds="http://schemas.openxmlformats.org/officeDocument/2006/customXml" ds:itemID="{41560C94-7211-4C02-A09D-3FCBC482CE04}"/>
</file>

<file path=docProps/app.xml><?xml version="1.0" encoding="utf-8"?>
<Properties xmlns="http://schemas.openxmlformats.org/officeDocument/2006/extended-properties" xmlns:vt="http://schemas.openxmlformats.org/officeDocument/2006/docPropsVTypes">
  <Template>Foundation Letterhead Template2015.dotx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Nin</dc:creator>
  <cp:lastModifiedBy>Tatiana Nin</cp:lastModifiedBy>
  <cp:revision>3</cp:revision>
  <cp:lastPrinted>2002-08-16T16:10:00Z</cp:lastPrinted>
  <dcterms:created xsi:type="dcterms:W3CDTF">2018-01-31T16:39:00Z</dcterms:created>
  <dcterms:modified xsi:type="dcterms:W3CDTF">2019-02-04T14:47:00Z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0x010100FB84CCAAB2D8B94C9E80AEE0F968D4E3</vt:lpwstr>
  </property>
  <property fmtid="{D5CDD505-2E9C-101B-9397-08002B2CF9AE}" pid="3" name="AuthorIds_UIVersion_512">
    <vt:lpwstr>4</vt:lpwstr>
  </property>
  <property fmtid="{D5CDD505-2E9C-101B-9397-08002B2CF9AE}" pid="4" name="Order">
    <vt:r8>316000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